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3A52" w14:textId="77777777" w:rsidR="00493515" w:rsidRDefault="00493515" w:rsidP="00611717">
      <w:pPr>
        <w:spacing w:line="240" w:lineRule="auto"/>
      </w:pPr>
    </w:p>
    <w:p w14:paraId="323381A4" w14:textId="36C61DE6" w:rsidR="00611717" w:rsidRPr="007C174F" w:rsidRDefault="00C10AA5" w:rsidP="00611717">
      <w:pPr>
        <w:spacing w:line="240" w:lineRule="auto"/>
        <w:jc w:val="center"/>
        <w:rPr>
          <w:b/>
          <w:bCs/>
          <w:color w:val="E36C0A" w:themeColor="accent6" w:themeShade="BF"/>
          <w:sz w:val="28"/>
          <w:szCs w:val="28"/>
          <w:u w:val="single"/>
        </w:rPr>
      </w:pPr>
      <w:r w:rsidRPr="007C174F">
        <w:rPr>
          <w:b/>
          <w:bCs/>
          <w:color w:val="E36C0A" w:themeColor="accent6" w:themeShade="BF"/>
          <w:sz w:val="28"/>
          <w:szCs w:val="28"/>
          <w:u w:val="single"/>
        </w:rPr>
        <w:t>FRIENDS OF THE CHILHOWIE PUBLIC LIBRARY</w:t>
      </w:r>
      <w:r w:rsidR="001E0725" w:rsidRPr="007C174F">
        <w:rPr>
          <w:b/>
          <w:bCs/>
          <w:color w:val="E36C0A" w:themeColor="accent6" w:themeShade="BF"/>
          <w:sz w:val="28"/>
          <w:szCs w:val="28"/>
          <w:u w:val="single"/>
        </w:rPr>
        <w:t xml:space="preserve"> MEMBERSHIP DRIVE</w:t>
      </w:r>
    </w:p>
    <w:p w14:paraId="26CBB92E" w14:textId="72B7899A" w:rsidR="008613F0" w:rsidRPr="00197063" w:rsidRDefault="00DE63D1" w:rsidP="003A725B">
      <w:pPr>
        <w:spacing w:line="240" w:lineRule="auto"/>
        <w:ind w:left="-270" w:right="-180"/>
        <w:jc w:val="both"/>
        <w:rPr>
          <w:rFonts w:ascii="Palatino Linotype" w:hAnsi="Palatino Linotype"/>
        </w:rPr>
      </w:pPr>
      <w:r w:rsidRPr="00197063">
        <w:rPr>
          <w:rFonts w:ascii="Palatino Linotype" w:hAnsi="Palatino Linotype"/>
        </w:rPr>
        <w:t xml:space="preserve">The </w:t>
      </w:r>
      <w:r w:rsidR="008E78FB" w:rsidRPr="00197063">
        <w:rPr>
          <w:rFonts w:ascii="Palatino Linotype" w:hAnsi="Palatino Linotype"/>
        </w:rPr>
        <w:t>Friends of the Chilhowie Public Library</w:t>
      </w:r>
      <w:r w:rsidR="00F26E79" w:rsidRPr="00197063">
        <w:rPr>
          <w:rFonts w:ascii="Palatino Linotype" w:hAnsi="Palatino Linotype"/>
        </w:rPr>
        <w:t xml:space="preserve"> are conducting their annual membership drive.</w:t>
      </w:r>
      <w:r w:rsidR="00FD2E8C" w:rsidRPr="00197063">
        <w:rPr>
          <w:rFonts w:ascii="Palatino Linotype" w:hAnsi="Palatino Linotype"/>
        </w:rPr>
        <w:t xml:space="preserve">  You are cordially </w:t>
      </w:r>
      <w:r w:rsidR="003A725B" w:rsidRPr="00197063">
        <w:rPr>
          <w:rFonts w:ascii="Palatino Linotype" w:hAnsi="Palatino Linotype"/>
        </w:rPr>
        <w:t>invited</w:t>
      </w:r>
      <w:r w:rsidR="00FE45CE" w:rsidRPr="00197063">
        <w:rPr>
          <w:rFonts w:ascii="Palatino Linotype" w:hAnsi="Palatino Linotype"/>
        </w:rPr>
        <w:t xml:space="preserve"> to become a member of the “Friends” group; </w:t>
      </w:r>
      <w:r w:rsidR="00AF6FA7" w:rsidRPr="00197063">
        <w:rPr>
          <w:rFonts w:ascii="Palatino Linotype" w:hAnsi="Palatino Linotype"/>
        </w:rPr>
        <w:t xml:space="preserve">a non-profit volunteer group </w:t>
      </w:r>
      <w:r w:rsidR="00BA70D6" w:rsidRPr="00197063">
        <w:rPr>
          <w:rFonts w:ascii="Palatino Linotype" w:hAnsi="Palatino Linotype"/>
        </w:rPr>
        <w:t xml:space="preserve">which supports public </w:t>
      </w:r>
      <w:r w:rsidR="008128ED" w:rsidRPr="00197063">
        <w:rPr>
          <w:rFonts w:ascii="Palatino Linotype" w:hAnsi="Palatino Linotype"/>
        </w:rPr>
        <w:t>L</w:t>
      </w:r>
      <w:r w:rsidR="00BA70D6" w:rsidRPr="00197063">
        <w:rPr>
          <w:rFonts w:ascii="Palatino Linotype" w:hAnsi="Palatino Linotype"/>
        </w:rPr>
        <w:t>ibrary service for our c</w:t>
      </w:r>
      <w:r w:rsidR="005C35FE" w:rsidRPr="00197063">
        <w:rPr>
          <w:rFonts w:ascii="Palatino Linotype" w:hAnsi="Palatino Linotype"/>
        </w:rPr>
        <w:t>ommunity.</w:t>
      </w:r>
    </w:p>
    <w:p w14:paraId="58D17492" w14:textId="10A317E1" w:rsidR="00293F40" w:rsidRPr="00F95D44" w:rsidRDefault="00293F40" w:rsidP="003A725B">
      <w:pPr>
        <w:spacing w:line="240" w:lineRule="auto"/>
        <w:ind w:left="-270" w:right="-180"/>
        <w:jc w:val="both"/>
        <w:rPr>
          <w:rFonts w:ascii="Palatino Linotype" w:hAnsi="Palatino Linotype"/>
        </w:rPr>
      </w:pPr>
      <w:r w:rsidRPr="00197063">
        <w:rPr>
          <w:rFonts w:ascii="Palatino Linotype" w:hAnsi="Palatino Linotype"/>
        </w:rPr>
        <w:t>As a Friends of the Chilhowie Public Library</w:t>
      </w:r>
      <w:r w:rsidR="001C7F5B" w:rsidRPr="00197063">
        <w:rPr>
          <w:rFonts w:ascii="Palatino Linotype" w:hAnsi="Palatino Linotype"/>
        </w:rPr>
        <w:t xml:space="preserve">, join other people </w:t>
      </w:r>
      <w:r w:rsidR="007D5637" w:rsidRPr="00197063">
        <w:rPr>
          <w:rFonts w:ascii="Palatino Linotype" w:hAnsi="Palatino Linotype"/>
        </w:rPr>
        <w:t xml:space="preserve">who love their </w:t>
      </w:r>
      <w:r w:rsidR="000426F4" w:rsidRPr="00197063">
        <w:rPr>
          <w:rFonts w:ascii="Palatino Linotype" w:hAnsi="Palatino Linotype"/>
        </w:rPr>
        <w:t>L</w:t>
      </w:r>
      <w:r w:rsidR="007D5637" w:rsidRPr="00197063">
        <w:rPr>
          <w:rFonts w:ascii="Palatino Linotype" w:hAnsi="Palatino Linotype"/>
        </w:rPr>
        <w:t xml:space="preserve">ibrary.  “Friends” help support the </w:t>
      </w:r>
      <w:r w:rsidR="000426F4" w:rsidRPr="00197063">
        <w:rPr>
          <w:rFonts w:ascii="Palatino Linotype" w:hAnsi="Palatino Linotype"/>
        </w:rPr>
        <w:t>L</w:t>
      </w:r>
      <w:r w:rsidR="007D5637" w:rsidRPr="00197063">
        <w:rPr>
          <w:rFonts w:ascii="Palatino Linotype" w:hAnsi="Palatino Linotype"/>
        </w:rPr>
        <w:t>ibrary in many ways</w:t>
      </w:r>
      <w:r w:rsidR="008A1FFC" w:rsidRPr="00197063">
        <w:rPr>
          <w:rFonts w:ascii="Palatino Linotype" w:hAnsi="Palatino Linotype"/>
        </w:rPr>
        <w:t xml:space="preserve">; through fund raising, </w:t>
      </w:r>
      <w:r w:rsidR="00DE34C6" w:rsidRPr="00197063">
        <w:rPr>
          <w:rFonts w:ascii="Palatino Linotype" w:hAnsi="Palatino Linotype"/>
        </w:rPr>
        <w:t xml:space="preserve">sponsoring educational and </w:t>
      </w:r>
      <w:r w:rsidR="00671DCA" w:rsidRPr="00197063">
        <w:rPr>
          <w:rFonts w:ascii="Palatino Linotype" w:hAnsi="Palatino Linotype"/>
        </w:rPr>
        <w:t>cultural</w:t>
      </w:r>
      <w:r w:rsidR="0095171A" w:rsidRPr="00197063">
        <w:rPr>
          <w:rFonts w:ascii="Palatino Linotype" w:hAnsi="Palatino Linotype"/>
        </w:rPr>
        <w:t xml:space="preserve"> events, </w:t>
      </w:r>
      <w:r w:rsidR="00671DCA" w:rsidRPr="00197063">
        <w:rPr>
          <w:rFonts w:ascii="Palatino Linotype" w:hAnsi="Palatino Linotype"/>
        </w:rPr>
        <w:t xml:space="preserve">letting the community know about Library services </w:t>
      </w:r>
      <w:r w:rsidR="002B7290" w:rsidRPr="00197063">
        <w:rPr>
          <w:rFonts w:ascii="Palatino Linotype" w:hAnsi="Palatino Linotype"/>
        </w:rPr>
        <w:t>and activities, volunteering</w:t>
      </w:r>
      <w:r w:rsidR="005D702D" w:rsidRPr="00197063">
        <w:rPr>
          <w:rFonts w:ascii="Palatino Linotype" w:hAnsi="Palatino Linotype"/>
        </w:rPr>
        <w:t xml:space="preserve"> their time for </w:t>
      </w:r>
      <w:r w:rsidR="005D702D" w:rsidRPr="00F95D44">
        <w:rPr>
          <w:rFonts w:ascii="Palatino Linotype" w:hAnsi="Palatino Linotype"/>
        </w:rPr>
        <w:t>special projects</w:t>
      </w:r>
      <w:r w:rsidR="00936547" w:rsidRPr="00F95D44">
        <w:rPr>
          <w:rFonts w:ascii="Palatino Linotype" w:hAnsi="Palatino Linotype"/>
        </w:rPr>
        <w:t xml:space="preserve"> and events</w:t>
      </w:r>
      <w:r w:rsidR="00360260" w:rsidRPr="00F95D44">
        <w:rPr>
          <w:rFonts w:ascii="Palatino Linotype" w:hAnsi="Palatino Linotype"/>
        </w:rPr>
        <w:t xml:space="preserve"> and just </w:t>
      </w:r>
      <w:r w:rsidR="002352D9" w:rsidRPr="00F95D44">
        <w:rPr>
          <w:rFonts w:ascii="Palatino Linotype" w:hAnsi="Palatino Linotype"/>
        </w:rPr>
        <w:t>having</w:t>
      </w:r>
      <w:r w:rsidR="00360260" w:rsidRPr="00F95D44">
        <w:rPr>
          <w:rFonts w:ascii="Palatino Linotype" w:hAnsi="Palatino Linotype"/>
        </w:rPr>
        <w:t xml:space="preserve"> fun.</w:t>
      </w:r>
    </w:p>
    <w:p w14:paraId="65EB5E57" w14:textId="6C86F648" w:rsidR="002352D9" w:rsidRPr="00F95D44" w:rsidRDefault="002352D9" w:rsidP="003A725B">
      <w:pPr>
        <w:spacing w:line="240" w:lineRule="auto"/>
        <w:ind w:left="-270" w:right="-180"/>
        <w:jc w:val="both"/>
        <w:rPr>
          <w:rFonts w:ascii="Palatino Linotype" w:hAnsi="Palatino Linotype"/>
        </w:rPr>
      </w:pPr>
      <w:r w:rsidRPr="00F95D44">
        <w:rPr>
          <w:rFonts w:ascii="Palatino Linotype" w:hAnsi="Palatino Linotype"/>
        </w:rPr>
        <w:t>We hope you will join us</w:t>
      </w:r>
      <w:r w:rsidR="008E53CC" w:rsidRPr="00F95D44">
        <w:rPr>
          <w:rFonts w:ascii="Palatino Linotype" w:hAnsi="Palatino Linotype"/>
        </w:rPr>
        <w:t xml:space="preserve"> and bring your unique talents and ideas</w:t>
      </w:r>
      <w:r w:rsidR="00AC6581" w:rsidRPr="00F95D44">
        <w:rPr>
          <w:rFonts w:ascii="Palatino Linotype" w:hAnsi="Palatino Linotype"/>
        </w:rPr>
        <w:t xml:space="preserve">.  There is so much </w:t>
      </w:r>
      <w:r w:rsidR="00054963" w:rsidRPr="00F95D44">
        <w:rPr>
          <w:rFonts w:ascii="Palatino Linotype" w:hAnsi="Palatino Linotype"/>
        </w:rPr>
        <w:t>the “Friends” can do</w:t>
      </w:r>
      <w:r w:rsidR="00E25C97" w:rsidRPr="00F95D44">
        <w:rPr>
          <w:rFonts w:ascii="Palatino Linotype" w:hAnsi="Palatino Linotype"/>
        </w:rPr>
        <w:t>,</w:t>
      </w:r>
      <w:r w:rsidR="00936547" w:rsidRPr="00F95D44">
        <w:rPr>
          <w:rFonts w:ascii="Palatino Linotype" w:hAnsi="Palatino Linotype"/>
        </w:rPr>
        <w:t xml:space="preserve"> and</w:t>
      </w:r>
      <w:r w:rsidR="00E25C97" w:rsidRPr="00F95D44">
        <w:rPr>
          <w:rFonts w:ascii="Palatino Linotype" w:hAnsi="Palatino Linotype"/>
        </w:rPr>
        <w:t xml:space="preserve"> we just need your help to “get it done!”</w:t>
      </w:r>
    </w:p>
    <w:p w14:paraId="69181344" w14:textId="1AE9ED6A" w:rsidR="00D01D05" w:rsidRPr="00F95D44" w:rsidRDefault="00F95D44" w:rsidP="00530A2D">
      <w:pPr>
        <w:pBdr>
          <w:between w:val="single" w:sz="4" w:space="1" w:color="auto"/>
        </w:pBdr>
        <w:tabs>
          <w:tab w:val="left" w:pos="7337"/>
          <w:tab w:val="right" w:pos="9540"/>
        </w:tabs>
        <w:spacing w:line="240" w:lineRule="auto"/>
        <w:ind w:left="-270" w:right="-18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F95D44">
        <w:rPr>
          <w:rFonts w:ascii="Palatino Linotype" w:hAnsi="Palatino Linotype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0FE85C" wp14:editId="4082620D">
                <wp:simplePos x="0" y="0"/>
                <wp:positionH relativeFrom="column">
                  <wp:posOffset>-127270</wp:posOffset>
                </wp:positionH>
                <wp:positionV relativeFrom="paragraph">
                  <wp:posOffset>46044</wp:posOffset>
                </wp:positionV>
                <wp:extent cx="6109781" cy="9781"/>
                <wp:effectExtent l="38100" t="38100" r="62865" b="85725"/>
                <wp:wrapNone/>
                <wp:docPr id="56786751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9781" cy="978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FDD0FB7" id="Straight Connector 24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.65pt" to="471.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1B3EC1" w:rsidRPr="00F95D44">
        <w:rPr>
          <w:rFonts w:ascii="Palatino Linotype" w:hAnsi="Palatino Linotype"/>
          <w:b/>
          <w:bCs/>
          <w:sz w:val="24"/>
          <w:szCs w:val="24"/>
        </w:rPr>
        <w:tab/>
      </w:r>
      <w:r w:rsidR="00530A2D">
        <w:rPr>
          <w:rFonts w:ascii="Palatino Linotype" w:hAnsi="Palatino Linotype"/>
          <w:b/>
          <w:bCs/>
          <w:sz w:val="24"/>
          <w:szCs w:val="24"/>
        </w:rPr>
        <w:tab/>
      </w:r>
    </w:p>
    <w:p w14:paraId="585F8B56" w14:textId="1214B8CB" w:rsidR="00D01D05" w:rsidRPr="00F95D44" w:rsidRDefault="00D37332" w:rsidP="003A725B">
      <w:pPr>
        <w:spacing w:line="240" w:lineRule="auto"/>
        <w:ind w:left="-270" w:right="-180"/>
        <w:jc w:val="both"/>
        <w:rPr>
          <w:rFonts w:ascii="Palatino Linotype" w:hAnsi="Palatino Linotype"/>
        </w:rPr>
      </w:pPr>
      <w:r w:rsidRPr="00F95D44">
        <w:rPr>
          <w:rFonts w:ascii="Palatino Linotype" w:hAnsi="Palatino Linotype"/>
        </w:rPr>
        <w:t xml:space="preserve">For my </w:t>
      </w:r>
      <w:r w:rsidR="009431E1" w:rsidRPr="00F95D44">
        <w:rPr>
          <w:rFonts w:ascii="Palatino Linotype" w:hAnsi="Palatino Linotype"/>
        </w:rPr>
        <w:t>enrollment in the Friends of the Chilhowie Public Library</w:t>
      </w:r>
      <w:r w:rsidR="00B269EC" w:rsidRPr="00F95D44">
        <w:rPr>
          <w:rFonts w:ascii="Palatino Linotype" w:hAnsi="Palatino Linotype"/>
        </w:rPr>
        <w:t>, I enclose my membership gift</w:t>
      </w:r>
      <w:r w:rsidR="00197063" w:rsidRPr="00F95D44">
        <w:rPr>
          <w:rFonts w:ascii="Palatino Linotype" w:hAnsi="Palatino Linotype"/>
        </w:rPr>
        <w:t xml:space="preserve"> of:</w:t>
      </w:r>
    </w:p>
    <w:p w14:paraId="269E5592" w14:textId="7B4F4DC2" w:rsidR="007E7E31" w:rsidRDefault="00F95D44" w:rsidP="003A725B">
      <w:pPr>
        <w:spacing w:line="240" w:lineRule="auto"/>
        <w:ind w:left="-270"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670769" wp14:editId="2EF14708">
                <wp:simplePos x="0" y="0"/>
                <wp:positionH relativeFrom="column">
                  <wp:posOffset>0</wp:posOffset>
                </wp:positionH>
                <wp:positionV relativeFrom="paragraph">
                  <wp:posOffset>123462</wp:posOffset>
                </wp:positionV>
                <wp:extent cx="1049111" cy="5443"/>
                <wp:effectExtent l="0" t="0" r="36830" b="33020"/>
                <wp:wrapNone/>
                <wp:docPr id="1760717026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9111" cy="5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ABE00CA" id="Straight Connector 2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7pt" to="82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" strokecolor="black [3040]"/>
            </w:pict>
          </mc:Fallback>
        </mc:AlternateContent>
      </w:r>
      <w:r w:rsidR="00791B20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BB68B7" wp14:editId="12D382F8">
                <wp:simplePos x="0" y="0"/>
                <wp:positionH relativeFrom="column">
                  <wp:posOffset>3091543</wp:posOffset>
                </wp:positionH>
                <wp:positionV relativeFrom="paragraph">
                  <wp:posOffset>139428</wp:posOffset>
                </wp:positionV>
                <wp:extent cx="799918" cy="0"/>
                <wp:effectExtent l="0" t="0" r="0" b="0"/>
                <wp:wrapNone/>
                <wp:docPr id="184954420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99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7AE89CD" id="Straight Connector 1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5pt,11pt" to="306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" strokecolor="black [3040]"/>
            </w:pict>
          </mc:Fallback>
        </mc:AlternateContent>
      </w:r>
      <w:r w:rsidR="00791B20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EF7B8D" wp14:editId="71189976">
                <wp:simplePos x="0" y="0"/>
                <wp:positionH relativeFrom="column">
                  <wp:posOffset>1981200</wp:posOffset>
                </wp:positionH>
                <wp:positionV relativeFrom="paragraph">
                  <wp:posOffset>156120</wp:posOffset>
                </wp:positionV>
                <wp:extent cx="691243" cy="0"/>
                <wp:effectExtent l="0" t="0" r="0" b="0"/>
                <wp:wrapNone/>
                <wp:docPr id="393518967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FCF4C5A" id="Straight Connector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2.3pt" to="210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79mgEAAIcDAAAOAAAAZHJzL2Uyb0RvYy54bWysU8tu2zAQvAfIPxC815LcIG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" strokecolor="black [3040]"/>
            </w:pict>
          </mc:Fallback>
        </mc:AlternateContent>
      </w:r>
      <w:r w:rsidR="007E7E31">
        <w:rPr>
          <w:rFonts w:ascii="Palatino Linotype" w:hAnsi="Palatino Linotype"/>
        </w:rPr>
        <w:t>$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337953">
        <w:rPr>
          <w:rFonts w:ascii="Palatino Linotype" w:hAnsi="Palatino Linotype"/>
        </w:rPr>
        <w:tab/>
      </w:r>
      <w:r w:rsidR="00337953">
        <w:rPr>
          <w:rFonts w:ascii="Palatino Linotype" w:hAnsi="Palatino Linotype"/>
        </w:rPr>
        <w:tab/>
      </w:r>
      <w:r w:rsidR="007E7E31">
        <w:rPr>
          <w:rFonts w:ascii="Palatino Linotype" w:hAnsi="Palatino Linotype"/>
        </w:rPr>
        <w:t>Renewal</w:t>
      </w:r>
      <w:r w:rsidR="00791B20">
        <w:rPr>
          <w:rFonts w:ascii="Palatino Linotype" w:hAnsi="Palatino Linotype"/>
        </w:rPr>
        <w:t xml:space="preserve"> </w:t>
      </w:r>
      <w:r w:rsidR="005A678E">
        <w:rPr>
          <w:rFonts w:ascii="Palatino Linotype" w:hAnsi="Palatino Linotype"/>
        </w:rPr>
        <w:tab/>
      </w:r>
      <w:r w:rsidR="00337953">
        <w:rPr>
          <w:rFonts w:ascii="Palatino Linotype" w:hAnsi="Palatino Linotype"/>
        </w:rPr>
        <w:tab/>
      </w:r>
      <w:r w:rsidR="00DB1F4C">
        <w:rPr>
          <w:rFonts w:ascii="Palatino Linotype" w:hAnsi="Palatino Linotype"/>
        </w:rPr>
        <w:t>New</w:t>
      </w:r>
      <w:r w:rsidR="00791B20">
        <w:rPr>
          <w:rFonts w:ascii="Palatino Linotype" w:hAnsi="Palatino Linotype"/>
        </w:rPr>
        <w:t xml:space="preserve"> </w:t>
      </w:r>
    </w:p>
    <w:p w14:paraId="35C9BEAF" w14:textId="48F1305B" w:rsidR="007242C7" w:rsidRPr="00936547" w:rsidRDefault="00791B20" w:rsidP="003A725B">
      <w:pPr>
        <w:spacing w:line="240" w:lineRule="auto"/>
        <w:ind w:left="-270" w:right="-1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D8F2BD" wp14:editId="562656ED">
                <wp:simplePos x="0" y="0"/>
                <wp:positionH relativeFrom="column">
                  <wp:posOffset>299357</wp:posOffset>
                </wp:positionH>
                <wp:positionV relativeFrom="paragraph">
                  <wp:posOffset>145958</wp:posOffset>
                </wp:positionV>
                <wp:extent cx="5834743" cy="10070"/>
                <wp:effectExtent l="0" t="0" r="33020" b="28575"/>
                <wp:wrapNone/>
                <wp:docPr id="168487641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743" cy="10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D8AB372" id="Straight Connector 1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1.5pt" to="48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" strokecolor="black [3040]"/>
            </w:pict>
          </mc:Fallback>
        </mc:AlternateContent>
      </w:r>
      <w:r w:rsidR="00337953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52EB3C" wp14:editId="23FF9B5A">
                <wp:simplePos x="0" y="0"/>
                <wp:positionH relativeFrom="column">
                  <wp:posOffset>772886</wp:posOffset>
                </wp:positionH>
                <wp:positionV relativeFrom="paragraph">
                  <wp:posOffset>145959</wp:posOffset>
                </wp:positionV>
                <wp:extent cx="16328" cy="0"/>
                <wp:effectExtent l="0" t="0" r="0" b="0"/>
                <wp:wrapNone/>
                <wp:docPr id="150965486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362C0B7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11.5pt" to="62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" strokecolor="#4579b8 [3044]"/>
            </w:pict>
          </mc:Fallback>
        </mc:AlternateContent>
      </w:r>
      <w:r w:rsidR="007242C7">
        <w:rPr>
          <w:rFonts w:ascii="Palatino Linotype" w:hAnsi="Palatino Linotype"/>
        </w:rPr>
        <w:t>Name</w:t>
      </w:r>
      <w:r w:rsidR="00D2325B" w:rsidRPr="00936547">
        <w:rPr>
          <w:rFonts w:ascii="Palatino Linotype" w:hAnsi="Palatino Linotype"/>
          <w:b/>
        </w:rPr>
        <w:t>:</w:t>
      </w:r>
      <w:r>
        <w:rPr>
          <w:rFonts w:ascii="Palatino Linotype" w:hAnsi="Palatino Linotype"/>
          <w:b/>
        </w:rPr>
        <w:t xml:space="preserve"> </w:t>
      </w:r>
    </w:p>
    <w:p w14:paraId="7EBECF1A" w14:textId="7B401DB8" w:rsidR="00D2325B" w:rsidRPr="00F95D44" w:rsidRDefault="00791B20" w:rsidP="003A725B">
      <w:pPr>
        <w:spacing w:line="240" w:lineRule="auto"/>
        <w:ind w:left="-270" w:right="-180"/>
        <w:jc w:val="both"/>
        <w:rPr>
          <w:rFonts w:ascii="Palatino Linotype" w:hAnsi="Palatino Linotype"/>
          <w:color w:val="000000" w:themeColor="text1"/>
        </w:rPr>
      </w:pPr>
      <w:r w:rsidRPr="00F95D44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C10CC2" wp14:editId="796A5A2B">
                <wp:simplePos x="0" y="0"/>
                <wp:positionH relativeFrom="column">
                  <wp:posOffset>440871</wp:posOffset>
                </wp:positionH>
                <wp:positionV relativeFrom="paragraph">
                  <wp:posOffset>134801</wp:posOffset>
                </wp:positionV>
                <wp:extent cx="5665742" cy="5806"/>
                <wp:effectExtent l="0" t="0" r="30480" b="32385"/>
                <wp:wrapNone/>
                <wp:docPr id="135228431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5742" cy="58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BE71F42" id="Straight Connector 17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0.6pt" to="480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" strokecolor="black [3040]"/>
            </w:pict>
          </mc:Fallback>
        </mc:AlternateContent>
      </w:r>
      <w:r w:rsidR="00D2325B" w:rsidRPr="00F95D44">
        <w:rPr>
          <w:rFonts w:ascii="Palatino Linotype" w:hAnsi="Palatino Linotype"/>
          <w:color w:val="000000" w:themeColor="text1"/>
        </w:rPr>
        <w:t>Address:</w:t>
      </w:r>
      <w:r w:rsidRPr="00F95D44">
        <w:rPr>
          <w:rFonts w:ascii="Palatino Linotype" w:hAnsi="Palatino Linotype"/>
          <w:color w:val="000000" w:themeColor="text1"/>
        </w:rPr>
        <w:t xml:space="preserve"> </w:t>
      </w:r>
    </w:p>
    <w:p w14:paraId="27BA3C7A" w14:textId="45CDF562" w:rsidR="00D2325B" w:rsidRPr="00936547" w:rsidRDefault="000B2F29" w:rsidP="003A725B">
      <w:pPr>
        <w:spacing w:line="240" w:lineRule="auto"/>
        <w:ind w:left="-270" w:right="-1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4B9B4E" wp14:editId="4A609432">
                <wp:simplePos x="0" y="0"/>
                <wp:positionH relativeFrom="column">
                  <wp:posOffset>4334718</wp:posOffset>
                </wp:positionH>
                <wp:positionV relativeFrom="paragraph">
                  <wp:posOffset>158260</wp:posOffset>
                </wp:positionV>
                <wp:extent cx="1770589" cy="0"/>
                <wp:effectExtent l="0" t="0" r="0" b="0"/>
                <wp:wrapNone/>
                <wp:docPr id="1022154073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0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B7D3310" id="Straight Connector 2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3pt,12.45pt" to="480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" strokecolor="black [3040]"/>
            </w:pict>
          </mc:Fallback>
        </mc:AlternateContent>
      </w:r>
      <w:r w:rsidR="000765BE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632CDE" wp14:editId="3C378A02">
                <wp:simplePos x="0" y="0"/>
                <wp:positionH relativeFrom="column">
                  <wp:posOffset>190500</wp:posOffset>
                </wp:positionH>
                <wp:positionV relativeFrom="paragraph">
                  <wp:posOffset>182880</wp:posOffset>
                </wp:positionV>
                <wp:extent cx="1104900" cy="0"/>
                <wp:effectExtent l="9525" t="9525" r="9525" b="9525"/>
                <wp:wrapNone/>
                <wp:docPr id="203625210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B842C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5pt;margin-top:14.4pt;width:8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"/>
            </w:pict>
          </mc:Fallback>
        </mc:AlternateContent>
      </w:r>
      <w:r w:rsidR="000765BE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B5003" wp14:editId="0463D4D1">
                <wp:simplePos x="0" y="0"/>
                <wp:positionH relativeFrom="column">
                  <wp:posOffset>1743075</wp:posOffset>
                </wp:positionH>
                <wp:positionV relativeFrom="paragraph">
                  <wp:posOffset>182880</wp:posOffset>
                </wp:positionV>
                <wp:extent cx="1876425" cy="0"/>
                <wp:effectExtent l="9525" t="9525" r="9525" b="9525"/>
                <wp:wrapNone/>
                <wp:docPr id="15532123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60136EA" id="AutoShape 11" o:spid="_x0000_s1026" type="#_x0000_t32" style="position:absolute;margin-left:137.25pt;margin-top:14.4pt;width:14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OC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"/>
            </w:pict>
          </mc:Fallback>
        </mc:AlternateContent>
      </w:r>
      <w:r w:rsidR="00D2325B">
        <w:rPr>
          <w:rFonts w:ascii="Palatino Linotype" w:hAnsi="Palatino Linotype"/>
        </w:rPr>
        <w:t>City:</w:t>
      </w:r>
      <w:r w:rsidR="00D2325B">
        <w:rPr>
          <w:rFonts w:ascii="Palatino Linotype" w:hAnsi="Palatino Linotype"/>
        </w:rPr>
        <w:tab/>
      </w:r>
      <w:r w:rsidR="00D2325B">
        <w:rPr>
          <w:rFonts w:ascii="Palatino Linotype" w:hAnsi="Palatino Linotype"/>
        </w:rPr>
        <w:tab/>
      </w:r>
      <w:r w:rsidR="00D2325B">
        <w:rPr>
          <w:rFonts w:ascii="Palatino Linotype" w:hAnsi="Palatino Linotype"/>
        </w:rPr>
        <w:tab/>
        <w:t>State</w:t>
      </w:r>
      <w:r w:rsidR="0019617A">
        <w:rPr>
          <w:rFonts w:ascii="Palatino Linotype" w:hAnsi="Palatino Linotype"/>
        </w:rPr>
        <w:t>:</w:t>
      </w:r>
      <w:r w:rsidR="0019617A">
        <w:rPr>
          <w:rFonts w:ascii="Palatino Linotype" w:hAnsi="Palatino Linotype"/>
        </w:rPr>
        <w:tab/>
      </w:r>
      <w:r w:rsidR="0019617A">
        <w:rPr>
          <w:rFonts w:ascii="Palatino Linotype" w:hAnsi="Palatino Linotype"/>
        </w:rPr>
        <w:tab/>
      </w:r>
      <w:r w:rsidR="0019617A">
        <w:rPr>
          <w:rFonts w:ascii="Palatino Linotype" w:hAnsi="Palatino Linotype"/>
        </w:rPr>
        <w:tab/>
      </w:r>
      <w:r w:rsidR="0019617A">
        <w:rPr>
          <w:rFonts w:ascii="Palatino Linotype" w:hAnsi="Palatino Linotype"/>
        </w:rPr>
        <w:tab/>
      </w:r>
      <w:r w:rsidR="0019617A">
        <w:rPr>
          <w:rFonts w:ascii="Palatino Linotype" w:hAnsi="Palatino Linotype"/>
        </w:rPr>
        <w:tab/>
        <w:t>Zip Code:</w:t>
      </w:r>
      <w:r w:rsidR="00936547">
        <w:rPr>
          <w:rFonts w:ascii="Palatino Linotype" w:hAnsi="Palatino Linotype"/>
        </w:rPr>
        <w:t xml:space="preserve"> </w:t>
      </w:r>
    </w:p>
    <w:p w14:paraId="58CF1C0F" w14:textId="76146B47" w:rsidR="00791B20" w:rsidRDefault="00791B20" w:rsidP="003A725B">
      <w:pPr>
        <w:spacing w:line="240" w:lineRule="auto"/>
        <w:ind w:left="-270" w:right="-1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10DE77" wp14:editId="7F7EEC63">
                <wp:simplePos x="0" y="0"/>
                <wp:positionH relativeFrom="column">
                  <wp:posOffset>3125165</wp:posOffset>
                </wp:positionH>
                <wp:positionV relativeFrom="paragraph">
                  <wp:posOffset>143751</wp:posOffset>
                </wp:positionV>
                <wp:extent cx="2992055" cy="5787"/>
                <wp:effectExtent l="0" t="0" r="37465" b="32385"/>
                <wp:wrapNone/>
                <wp:docPr id="191188405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2055" cy="57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76000CF" id="Straight Connector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1pt,11.3pt" to="481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" strokecolor="black [3040]"/>
            </w:pict>
          </mc:Fallback>
        </mc:AlternateContent>
      </w: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A2DA98" wp14:editId="4F9D265C">
                <wp:simplePos x="0" y="0"/>
                <wp:positionH relativeFrom="column">
                  <wp:posOffset>604156</wp:posOffset>
                </wp:positionH>
                <wp:positionV relativeFrom="paragraph">
                  <wp:posOffset>146231</wp:posOffset>
                </wp:positionV>
                <wp:extent cx="1997529" cy="0"/>
                <wp:effectExtent l="0" t="0" r="0" b="0"/>
                <wp:wrapNone/>
                <wp:docPr id="168424652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75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5F7579B" id="Straight Connector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11.5pt" to="204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" strokecolor="black [3040]"/>
            </w:pict>
          </mc:Fallback>
        </mc:AlternateContent>
      </w:r>
      <w:r w:rsidR="00F544BB">
        <w:rPr>
          <w:rFonts w:ascii="Palatino Linotype" w:hAnsi="Palatino Linotype"/>
        </w:rPr>
        <w:t>Telephone</w:t>
      </w:r>
      <w:r>
        <w:rPr>
          <w:rFonts w:ascii="Palatino Linotype" w:hAnsi="Palatino Linotype"/>
          <w:b/>
        </w:rPr>
        <w:t>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Pr="00791B20">
        <w:rPr>
          <w:rFonts w:ascii="Palatino Linotype" w:hAnsi="Palatino Linotype"/>
          <w:bCs/>
        </w:rPr>
        <w:t>Cell</w:t>
      </w:r>
      <w:r>
        <w:rPr>
          <w:rFonts w:ascii="Palatino Linotype" w:hAnsi="Palatino Linotype"/>
          <w:b/>
        </w:rPr>
        <w:t>:</w:t>
      </w:r>
      <w:r w:rsidR="00936547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 </w:t>
      </w:r>
    </w:p>
    <w:p w14:paraId="7F8E9529" w14:textId="086485C5" w:rsidR="00932D30" w:rsidRPr="00936547" w:rsidRDefault="001B3EC1" w:rsidP="003A725B">
      <w:pPr>
        <w:spacing w:line="240" w:lineRule="auto"/>
        <w:ind w:left="-270" w:right="-180"/>
        <w:jc w:val="both"/>
        <w:rPr>
          <w:rFonts w:ascii="Palatino Linotype" w:hAnsi="Palatino Linotype"/>
          <w:b/>
        </w:rPr>
      </w:pPr>
      <w:r w:rsidRPr="001B3EC1">
        <w:rPr>
          <w:rFonts w:ascii="Palatino Linotype" w:hAnsi="Palatino Linotype"/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16CA3F" wp14:editId="3F0BD56A">
                <wp:simplePos x="0" y="0"/>
                <wp:positionH relativeFrom="column">
                  <wp:posOffset>291830</wp:posOffset>
                </wp:positionH>
                <wp:positionV relativeFrom="paragraph">
                  <wp:posOffset>136363</wp:posOffset>
                </wp:positionV>
                <wp:extent cx="5811385" cy="0"/>
                <wp:effectExtent l="0" t="0" r="0" b="0"/>
                <wp:wrapNone/>
                <wp:docPr id="163715908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AFBA3D1" id="Straight Connector 2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10.75pt" to="480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" strokecolor="black [3040]"/>
            </w:pict>
          </mc:Fallback>
        </mc:AlternateContent>
      </w:r>
      <w:r w:rsidR="00791B20">
        <w:rPr>
          <w:rFonts w:ascii="Palatino Linotype" w:hAnsi="Palatino Linotype"/>
          <w:b/>
        </w:rPr>
        <w:t>E</w:t>
      </w:r>
      <w:r w:rsidR="00932D30">
        <w:rPr>
          <w:rFonts w:ascii="Palatino Linotype" w:hAnsi="Palatino Linotype"/>
        </w:rPr>
        <w:t>mail:</w:t>
      </w:r>
      <w:r w:rsidR="00936547">
        <w:rPr>
          <w:rFonts w:ascii="Palatino Linotype" w:hAnsi="Palatino Linotype"/>
        </w:rPr>
        <w:t xml:space="preserve"> </w:t>
      </w:r>
    </w:p>
    <w:p w14:paraId="615CF5F4" w14:textId="1C7090CC" w:rsidR="00C55CDE" w:rsidRPr="007C174F" w:rsidRDefault="002A37D3" w:rsidP="002A37D3">
      <w:pPr>
        <w:spacing w:line="240" w:lineRule="auto"/>
        <w:ind w:left="-270" w:right="-180"/>
        <w:jc w:val="center"/>
        <w:rPr>
          <w:rFonts w:ascii="Palatino Linotype" w:hAnsi="Palatino Linotype"/>
          <w:b/>
          <w:bCs/>
          <w:color w:val="E36C0A" w:themeColor="accent6" w:themeShade="BF"/>
          <w:sz w:val="24"/>
          <w:szCs w:val="24"/>
          <w:u w:val="single"/>
        </w:rPr>
      </w:pPr>
      <w:r w:rsidRPr="007C174F">
        <w:rPr>
          <w:rFonts w:ascii="Palatino Linotype" w:hAnsi="Palatino Linotype"/>
          <w:b/>
          <w:bCs/>
          <w:color w:val="E36C0A" w:themeColor="accent6" w:themeShade="BF"/>
          <w:sz w:val="24"/>
          <w:szCs w:val="24"/>
          <w:u w:val="single"/>
        </w:rPr>
        <w:t>CLASSES OF MEMBERSHIP</w:t>
      </w:r>
    </w:p>
    <w:p w14:paraId="481B4626" w14:textId="55DF4C8C" w:rsidR="00653B55" w:rsidRDefault="000765BE" w:rsidP="00653B55">
      <w:pPr>
        <w:spacing w:line="240" w:lineRule="auto"/>
        <w:ind w:left="-270" w:right="-1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B7999" wp14:editId="213052A5">
                <wp:simplePos x="0" y="0"/>
                <wp:positionH relativeFrom="column">
                  <wp:posOffset>1047750</wp:posOffset>
                </wp:positionH>
                <wp:positionV relativeFrom="paragraph">
                  <wp:posOffset>200660</wp:posOffset>
                </wp:positionV>
                <wp:extent cx="695325" cy="0"/>
                <wp:effectExtent l="9525" t="9525" r="9525" b="9525"/>
                <wp:wrapNone/>
                <wp:docPr id="85870636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2E5618A" id="AutoShape 19" o:spid="_x0000_s1026" type="#_x0000_t32" style="position:absolute;margin-left:82.5pt;margin-top:15.8pt;width:54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"/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EE4E6" wp14:editId="079FD841">
                <wp:simplePos x="0" y="0"/>
                <wp:positionH relativeFrom="column">
                  <wp:posOffset>4000500</wp:posOffset>
                </wp:positionH>
                <wp:positionV relativeFrom="paragraph">
                  <wp:posOffset>200660</wp:posOffset>
                </wp:positionV>
                <wp:extent cx="885825" cy="0"/>
                <wp:effectExtent l="9525" t="9525" r="9525" b="9525"/>
                <wp:wrapNone/>
                <wp:docPr id="148082339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EE44CB7" id="AutoShape 18" o:spid="_x0000_s1026" type="#_x0000_t32" style="position:absolute;margin-left:315pt;margin-top:15.8pt;width:6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"/>
            </w:pict>
          </mc:Fallback>
        </mc:AlternateContent>
      </w:r>
      <w:r w:rsidR="00163EA0" w:rsidRPr="00002C5B">
        <w:rPr>
          <w:rFonts w:ascii="Palatino Linotype" w:hAnsi="Palatino Linotype"/>
          <w:sz w:val="24"/>
          <w:szCs w:val="24"/>
        </w:rPr>
        <w:t>P</w:t>
      </w:r>
      <w:r w:rsidR="00653B55" w:rsidRPr="00002C5B">
        <w:rPr>
          <w:rFonts w:ascii="Palatino Linotype" w:hAnsi="Palatino Linotype"/>
          <w:sz w:val="24"/>
          <w:szCs w:val="24"/>
        </w:rPr>
        <w:t>atron</w:t>
      </w:r>
      <w:r w:rsidR="00163EA0" w:rsidRPr="00002C5B">
        <w:rPr>
          <w:rFonts w:ascii="Palatino Linotype" w:hAnsi="Palatino Linotype"/>
          <w:sz w:val="24"/>
          <w:szCs w:val="24"/>
        </w:rPr>
        <w:t xml:space="preserve"> ($</w:t>
      </w:r>
      <w:r w:rsidR="00002C5B" w:rsidRPr="00002C5B">
        <w:rPr>
          <w:rFonts w:ascii="Palatino Linotype" w:hAnsi="Palatino Linotype"/>
          <w:sz w:val="24"/>
          <w:szCs w:val="24"/>
        </w:rPr>
        <w:t>20</w:t>
      </w:r>
      <w:r w:rsidR="00163EA0" w:rsidRPr="00002C5B">
        <w:rPr>
          <w:rFonts w:ascii="Palatino Linotype" w:hAnsi="Palatino Linotype"/>
          <w:sz w:val="24"/>
          <w:szCs w:val="24"/>
        </w:rPr>
        <w:t xml:space="preserve"> - $40)</w:t>
      </w:r>
      <w:r w:rsidR="00002C5B">
        <w:rPr>
          <w:rFonts w:ascii="Palatino Linotype" w:hAnsi="Palatino Linotype"/>
          <w:sz w:val="24"/>
          <w:szCs w:val="24"/>
        </w:rPr>
        <w:tab/>
      </w:r>
      <w:r w:rsidR="00002C5B">
        <w:rPr>
          <w:rFonts w:ascii="Palatino Linotype" w:hAnsi="Palatino Linotype"/>
          <w:sz w:val="24"/>
          <w:szCs w:val="24"/>
        </w:rPr>
        <w:tab/>
      </w:r>
      <w:r w:rsidR="005F70CC">
        <w:rPr>
          <w:rFonts w:ascii="Palatino Linotype" w:hAnsi="Palatino Linotype"/>
          <w:sz w:val="24"/>
          <w:szCs w:val="24"/>
        </w:rPr>
        <w:t>Individual Sponsor</w:t>
      </w:r>
      <w:r w:rsidR="001605F4">
        <w:rPr>
          <w:rFonts w:ascii="Palatino Linotype" w:hAnsi="Palatino Linotype"/>
          <w:sz w:val="24"/>
          <w:szCs w:val="24"/>
        </w:rPr>
        <w:t xml:space="preserve"> </w:t>
      </w:r>
      <w:r w:rsidR="005F70CC">
        <w:rPr>
          <w:rFonts w:ascii="Palatino Linotype" w:hAnsi="Palatino Linotype"/>
          <w:sz w:val="24"/>
          <w:szCs w:val="24"/>
        </w:rPr>
        <w:t>($50 - $100</w:t>
      </w:r>
      <w:r w:rsidR="00800971">
        <w:rPr>
          <w:rFonts w:ascii="Palatino Linotype" w:hAnsi="Palatino Linotype"/>
          <w:sz w:val="24"/>
          <w:szCs w:val="24"/>
        </w:rPr>
        <w:t>)</w:t>
      </w:r>
    </w:p>
    <w:p w14:paraId="7F0355C5" w14:textId="458FFB38" w:rsidR="00800971" w:rsidRDefault="001B3EC1" w:rsidP="00653B55">
      <w:pPr>
        <w:spacing w:line="240" w:lineRule="auto"/>
        <w:ind w:left="-270" w:right="-18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A57161" wp14:editId="6D4EEFE2">
                <wp:simplePos x="0" y="0"/>
                <wp:positionH relativeFrom="column">
                  <wp:posOffset>5295900</wp:posOffset>
                </wp:positionH>
                <wp:positionV relativeFrom="paragraph">
                  <wp:posOffset>167367</wp:posOffset>
                </wp:positionV>
                <wp:extent cx="897890" cy="5443"/>
                <wp:effectExtent l="0" t="0" r="35560" b="33020"/>
                <wp:wrapNone/>
                <wp:docPr id="95882125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890" cy="5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73ECA69" id="Straight Connector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pt,13.2pt" to="487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" strokecolor="black [3040]"/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A21D92" wp14:editId="178C08E5">
                <wp:simplePos x="0" y="0"/>
                <wp:positionH relativeFrom="column">
                  <wp:posOffset>1834243</wp:posOffset>
                </wp:positionH>
                <wp:positionV relativeFrom="paragraph">
                  <wp:posOffset>167368</wp:posOffset>
                </wp:positionV>
                <wp:extent cx="827314" cy="0"/>
                <wp:effectExtent l="0" t="0" r="0" b="0"/>
                <wp:wrapNone/>
                <wp:docPr id="15101605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3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6FBC7A1" id="Straight Connecto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13.2pt" to="209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" strokecolor="black [3040]"/>
            </w:pict>
          </mc:Fallback>
        </mc:AlternateContent>
      </w:r>
      <w:r w:rsidR="00800971">
        <w:rPr>
          <w:rFonts w:ascii="Palatino Linotype" w:hAnsi="Palatino Linotype"/>
          <w:sz w:val="24"/>
          <w:szCs w:val="24"/>
        </w:rPr>
        <w:t>Organization Sponsor</w:t>
      </w:r>
      <w:r w:rsidR="001605F4">
        <w:rPr>
          <w:rFonts w:ascii="Palatino Linotype" w:hAnsi="Palatino Linotype"/>
          <w:sz w:val="24"/>
          <w:szCs w:val="24"/>
        </w:rPr>
        <w:t xml:space="preserve"> ($150)</w:t>
      </w:r>
      <w:r w:rsidR="0085647C">
        <w:rPr>
          <w:rFonts w:ascii="Palatino Linotype" w:hAnsi="Palatino Linotype"/>
          <w:sz w:val="24"/>
          <w:szCs w:val="24"/>
        </w:rPr>
        <w:tab/>
      </w:r>
      <w:r w:rsidR="0085647C">
        <w:rPr>
          <w:rFonts w:ascii="Palatino Linotype" w:hAnsi="Palatino Linotype"/>
          <w:sz w:val="24"/>
          <w:szCs w:val="24"/>
        </w:rPr>
        <w:tab/>
      </w:r>
      <w:r w:rsidR="0085647C">
        <w:rPr>
          <w:rFonts w:ascii="Palatino Linotype" w:hAnsi="Palatino Linotype"/>
          <w:sz w:val="24"/>
          <w:szCs w:val="24"/>
        </w:rPr>
        <w:tab/>
        <w:t>Lifetime Membership ($500 - $1000)</w:t>
      </w:r>
    </w:p>
    <w:p w14:paraId="42C20D88" w14:textId="77777777" w:rsidR="00C47ECF" w:rsidRDefault="00C47ECF" w:rsidP="00653B55">
      <w:pPr>
        <w:spacing w:line="240" w:lineRule="auto"/>
        <w:ind w:left="-270" w:right="-180"/>
        <w:jc w:val="both"/>
        <w:rPr>
          <w:rFonts w:ascii="Palatino Linotype" w:hAnsi="Palatino Linotype"/>
          <w:sz w:val="24"/>
          <w:szCs w:val="24"/>
        </w:rPr>
      </w:pPr>
    </w:p>
    <w:p w14:paraId="47BFF0F6" w14:textId="75B2CBBC" w:rsidR="00C47ECF" w:rsidRPr="00002C5B" w:rsidRDefault="00C47ECF" w:rsidP="00653B55">
      <w:pPr>
        <w:spacing w:line="240" w:lineRule="auto"/>
        <w:ind w:left="-270"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4"/>
          <w:szCs w:val="24"/>
        </w:rPr>
        <w:t>Please make checks payable to</w:t>
      </w:r>
      <w:r w:rsidR="001B332A">
        <w:rPr>
          <w:rFonts w:ascii="Palatino Linotype" w:hAnsi="Palatino Linotype"/>
          <w:sz w:val="24"/>
          <w:szCs w:val="24"/>
        </w:rPr>
        <w:t>: “Friends of the Chilhowie Public Library</w:t>
      </w:r>
      <w:r w:rsidR="009E10EB">
        <w:rPr>
          <w:rFonts w:ascii="Palatino Linotype" w:hAnsi="Palatino Linotype"/>
          <w:sz w:val="24"/>
          <w:szCs w:val="24"/>
        </w:rPr>
        <w:t xml:space="preserve"> and mail to the Friends of the Chilhowie Public Library</w:t>
      </w:r>
      <w:r w:rsidR="00895E62">
        <w:rPr>
          <w:rFonts w:ascii="Palatino Linotype" w:hAnsi="Palatino Linotype"/>
          <w:sz w:val="24"/>
          <w:szCs w:val="24"/>
        </w:rPr>
        <w:t xml:space="preserve">, P. O. Box 610, Chilhowie VA </w:t>
      </w:r>
      <w:r w:rsidR="00564E7E">
        <w:rPr>
          <w:rFonts w:ascii="Palatino Linotype" w:hAnsi="Palatino Linotype"/>
          <w:sz w:val="24"/>
          <w:szCs w:val="24"/>
        </w:rPr>
        <w:t>24319</w:t>
      </w:r>
    </w:p>
    <w:sectPr w:rsidR="00C47ECF" w:rsidRPr="00002C5B" w:rsidSect="002E2E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1A09" w14:textId="77777777" w:rsidR="00E707EE" w:rsidRDefault="00E707EE" w:rsidP="00F13FFF">
      <w:pPr>
        <w:spacing w:after="0" w:line="240" w:lineRule="auto"/>
      </w:pPr>
      <w:r>
        <w:separator/>
      </w:r>
    </w:p>
  </w:endnote>
  <w:endnote w:type="continuationSeparator" w:id="0">
    <w:p w14:paraId="6F4BCA4F" w14:textId="77777777" w:rsidR="00E707EE" w:rsidRDefault="00E707EE" w:rsidP="00F13FFF">
      <w:pPr>
        <w:spacing w:after="0" w:line="240" w:lineRule="auto"/>
      </w:pPr>
      <w:r>
        <w:continuationSeparator/>
      </w:r>
    </w:p>
  </w:endnote>
  <w:endnote w:type="continuationNotice" w:id="1">
    <w:p w14:paraId="2E945390" w14:textId="77777777" w:rsidR="00E707EE" w:rsidRDefault="00E70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874D" w14:textId="70D13428" w:rsidR="00523BFC" w:rsidRPr="002F051A" w:rsidRDefault="00A65B99" w:rsidP="00A65B99">
    <w:pPr>
      <w:pStyle w:val="Footer"/>
      <w:rPr>
        <w:rFonts w:ascii="Palatino Linotype" w:hAnsi="Palatino Linotype"/>
        <w:b/>
        <w:sz w:val="12"/>
        <w:szCs w:val="12"/>
      </w:rPr>
    </w:pPr>
    <w:r w:rsidRPr="002F051A">
      <w:rPr>
        <w:rFonts w:ascii="Palatino Linotype" w:hAnsi="Palatino Linotype"/>
        <w:b/>
        <w:sz w:val="12"/>
        <w:szCs w:val="12"/>
      </w:rPr>
      <w:t xml:space="preserve">Rev. </w:t>
    </w:r>
    <w:r w:rsidR="00F95D44">
      <w:rPr>
        <w:rFonts w:ascii="Palatino Linotype" w:hAnsi="Palatino Linotype"/>
        <w:b/>
        <w:sz w:val="12"/>
        <w:szCs w:val="12"/>
      </w:rPr>
      <w:t>January 2026</w:t>
    </w: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6129CB" w:rsidRPr="002F051A">
      <w:rPr>
        <w:rFonts w:ascii="Palatino Linotype" w:hAnsi="Palatino Linotype"/>
        <w:b/>
        <w:sz w:val="12"/>
        <w:szCs w:val="12"/>
      </w:rPr>
      <w:t xml:space="preserve">Page </w:t>
    </w:r>
    <w:r w:rsidR="0043201D" w:rsidRPr="002F051A">
      <w:rPr>
        <w:rFonts w:ascii="Palatino Linotype" w:hAnsi="Palatino Linotype"/>
        <w:b/>
        <w:sz w:val="12"/>
        <w:szCs w:val="12"/>
      </w:rPr>
      <w:fldChar w:fldCharType="begin"/>
    </w:r>
    <w:r w:rsidR="006129CB" w:rsidRPr="002F051A">
      <w:rPr>
        <w:rFonts w:ascii="Palatino Linotype" w:hAnsi="Palatino Linotype"/>
        <w:b/>
        <w:sz w:val="12"/>
        <w:szCs w:val="12"/>
      </w:rPr>
      <w:instrText xml:space="preserve"> PAGE  \* Arabic  \* MERGEFORMAT </w:instrText>
    </w:r>
    <w:r w:rsidR="0043201D" w:rsidRPr="002F051A">
      <w:rPr>
        <w:rFonts w:ascii="Palatino Linotype" w:hAnsi="Palatino Linotype"/>
        <w:b/>
        <w:sz w:val="12"/>
        <w:szCs w:val="12"/>
      </w:rPr>
      <w:fldChar w:fldCharType="separate"/>
    </w:r>
    <w:r w:rsidR="006F321E">
      <w:rPr>
        <w:rFonts w:ascii="Palatino Linotype" w:hAnsi="Palatino Linotype"/>
        <w:b/>
        <w:noProof/>
        <w:sz w:val="12"/>
        <w:szCs w:val="12"/>
      </w:rPr>
      <w:t>1</w:t>
    </w:r>
    <w:r w:rsidR="0043201D" w:rsidRPr="002F051A">
      <w:rPr>
        <w:rFonts w:ascii="Palatino Linotype" w:hAnsi="Palatino Linotype"/>
        <w:b/>
        <w:sz w:val="12"/>
        <w:szCs w:val="12"/>
      </w:rPr>
      <w:fldChar w:fldCharType="end"/>
    </w:r>
    <w:r w:rsidR="006129CB" w:rsidRPr="002F051A">
      <w:rPr>
        <w:rFonts w:ascii="Palatino Linotype" w:hAnsi="Palatino Linotype"/>
        <w:b/>
        <w:sz w:val="12"/>
        <w:szCs w:val="12"/>
      </w:rPr>
      <w:t xml:space="preserve"> of </w:t>
    </w:r>
    <w:r w:rsidR="00D45D93" w:rsidRPr="002F051A">
      <w:rPr>
        <w:sz w:val="16"/>
        <w:szCs w:val="16"/>
      </w:rPr>
      <w:fldChar w:fldCharType="begin"/>
    </w:r>
    <w:r w:rsidR="00D45D93" w:rsidRPr="002F051A">
      <w:rPr>
        <w:sz w:val="16"/>
        <w:szCs w:val="16"/>
      </w:rPr>
      <w:instrText xml:space="preserve"> NUMPAGES  \* Arabic  \* MERGEFORMAT </w:instrText>
    </w:r>
    <w:r w:rsidR="00D45D93" w:rsidRPr="002F051A">
      <w:rPr>
        <w:sz w:val="16"/>
        <w:szCs w:val="16"/>
      </w:rPr>
      <w:fldChar w:fldCharType="separate"/>
    </w:r>
    <w:r w:rsidR="006F321E" w:rsidRPr="006F321E">
      <w:rPr>
        <w:rFonts w:ascii="Palatino Linotype" w:hAnsi="Palatino Linotype"/>
        <w:b/>
        <w:noProof/>
        <w:sz w:val="12"/>
        <w:szCs w:val="12"/>
      </w:rPr>
      <w:t>1</w:t>
    </w:r>
    <w:r w:rsidR="00D45D93" w:rsidRPr="002F051A">
      <w:rPr>
        <w:rFonts w:ascii="Palatino Linotype" w:hAnsi="Palatino Linotype"/>
        <w:b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2607" w14:textId="77777777" w:rsidR="00E707EE" w:rsidRDefault="00E707EE" w:rsidP="00F13FFF">
      <w:pPr>
        <w:spacing w:after="0" w:line="240" w:lineRule="auto"/>
      </w:pPr>
      <w:r>
        <w:separator/>
      </w:r>
    </w:p>
  </w:footnote>
  <w:footnote w:type="continuationSeparator" w:id="0">
    <w:p w14:paraId="4CABA60D" w14:textId="77777777" w:rsidR="00E707EE" w:rsidRDefault="00E707EE" w:rsidP="00F13FFF">
      <w:pPr>
        <w:spacing w:after="0" w:line="240" w:lineRule="auto"/>
      </w:pPr>
      <w:r>
        <w:continuationSeparator/>
      </w:r>
    </w:p>
  </w:footnote>
  <w:footnote w:type="continuationNotice" w:id="1">
    <w:p w14:paraId="6601704C" w14:textId="77777777" w:rsidR="00E707EE" w:rsidRDefault="00E707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AEE1" w14:textId="635C4570" w:rsidR="00523BFC" w:rsidRDefault="002D6F29" w:rsidP="002D2F0F">
    <w:pPr>
      <w:pStyle w:val="Header"/>
    </w:pPr>
    <w:r>
      <w:rPr>
        <w:noProof/>
      </w:rPr>
      <w:drawing>
        <wp:inline distT="0" distB="0" distL="0" distR="0" wp14:anchorId="1B277990" wp14:editId="0609E8AE">
          <wp:extent cx="1343455" cy="895350"/>
          <wp:effectExtent l="0" t="0" r="0" b="0"/>
          <wp:docPr id="258247803" name="Picture 1" descr="A picture containing text, bird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247803" name="Picture 1" descr="A picture containing text, bird, graphics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884" cy="90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7A94E" w14:textId="22353418" w:rsidR="000A3242" w:rsidRPr="001D479D" w:rsidRDefault="000A3242" w:rsidP="002D2F0F">
    <w:pPr>
      <w:pStyle w:val="Header"/>
      <w:rPr>
        <w:sz w:val="10"/>
        <w:szCs w:val="10"/>
      </w:rPr>
    </w:pPr>
  </w:p>
  <w:p w14:paraId="0E656841" w14:textId="3A9319CA" w:rsidR="00A65B99" w:rsidRDefault="000765BE" w:rsidP="002D2F0F">
    <w:pPr>
      <w:pStyle w:val="Header"/>
    </w:pPr>
    <w:r>
      <w:t>Connie Wyatt</w:t>
    </w:r>
    <w:r w:rsidR="00523BFC">
      <w:t xml:space="preserve"> – President,</w:t>
    </w:r>
    <w:r w:rsidR="00A65B99">
      <w:t xml:space="preserve"> </w:t>
    </w:r>
    <w:r w:rsidR="00C26D70">
      <w:t>Lula Wharton</w:t>
    </w:r>
    <w:r w:rsidR="00523BFC">
      <w:t xml:space="preserve"> – Vice President, </w:t>
    </w:r>
  </w:p>
  <w:p w14:paraId="635D2F92" w14:textId="46C53AF0" w:rsidR="00F13FFF" w:rsidRDefault="000765BE" w:rsidP="002D2F0F">
    <w:pPr>
      <w:pStyle w:val="Header"/>
    </w:pPr>
    <w:r>
      <w:t>Linda Dean</w:t>
    </w:r>
    <w:r w:rsidR="00523BFC">
      <w:t xml:space="preserve"> – </w:t>
    </w:r>
    <w:r w:rsidR="00F95D44">
      <w:t>Treasurer, Kathy</w:t>
    </w:r>
    <w:r w:rsidR="00303BFA">
      <w:t xml:space="preserve"> Wright</w:t>
    </w:r>
    <w:r w:rsidR="00523BFC">
      <w:t xml:space="preserve"> –</w:t>
    </w:r>
    <w:r w:rsidR="00B55A4A">
      <w:t xml:space="preserve"> </w:t>
    </w:r>
    <w:r w:rsidR="00523BFC">
      <w:t>Secretary</w:t>
    </w:r>
  </w:p>
  <w:p w14:paraId="08F6E975" w14:textId="4D4540C5" w:rsidR="00EA2284" w:rsidRPr="00F13FFF" w:rsidRDefault="000765BE" w:rsidP="002D2F0F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45440" behindDoc="0" locked="0" layoutInCell="1" allowOverlap="1" wp14:anchorId="01996602" wp14:editId="11BE5165">
              <wp:simplePos x="0" y="0"/>
              <wp:positionH relativeFrom="column">
                <wp:posOffset>-479425</wp:posOffset>
              </wp:positionH>
              <wp:positionV relativeFrom="paragraph">
                <wp:posOffset>92709</wp:posOffset>
              </wp:positionV>
              <wp:extent cx="6880225" cy="0"/>
              <wp:effectExtent l="0" t="0" r="0" b="0"/>
              <wp:wrapNone/>
              <wp:docPr id="38548233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80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1FD45D2" id="Straight Connector 1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7.75pt,7.3pt" to="7in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7D4"/>
    <w:multiLevelType w:val="hybridMultilevel"/>
    <w:tmpl w:val="9C167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861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174F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E0AFF"/>
    <w:multiLevelType w:val="multilevel"/>
    <w:tmpl w:val="F3FCD340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1290" w:hanging="480"/>
      </w:pPr>
    </w:lvl>
    <w:lvl w:ilvl="2">
      <w:start w:val="1"/>
      <w:numFmt w:val="decimal"/>
      <w:lvlText w:val="%1.%2.%3"/>
      <w:lvlJc w:val="left"/>
      <w:pPr>
        <w:ind w:left="2340" w:hanging="720"/>
      </w:pPr>
    </w:lvl>
    <w:lvl w:ilvl="3">
      <w:start w:val="1"/>
      <w:numFmt w:val="decimal"/>
      <w:lvlText w:val="%1.%2.%3.%4"/>
      <w:lvlJc w:val="left"/>
      <w:pPr>
        <w:ind w:left="3150" w:hanging="720"/>
      </w:pPr>
    </w:lvl>
    <w:lvl w:ilvl="4">
      <w:start w:val="1"/>
      <w:numFmt w:val="decimal"/>
      <w:lvlText w:val="%1.%2.%3.%4.%5"/>
      <w:lvlJc w:val="left"/>
      <w:pPr>
        <w:ind w:left="4320" w:hanging="1080"/>
      </w:pPr>
    </w:lvl>
    <w:lvl w:ilvl="5">
      <w:start w:val="1"/>
      <w:numFmt w:val="decimal"/>
      <w:lvlText w:val="%1.%2.%3.%4.%5.%6"/>
      <w:lvlJc w:val="left"/>
      <w:pPr>
        <w:ind w:left="5130" w:hanging="1080"/>
      </w:pPr>
    </w:lvl>
    <w:lvl w:ilvl="6">
      <w:start w:val="1"/>
      <w:numFmt w:val="decimal"/>
      <w:lvlText w:val="%1.%2.%3.%4.%5.%6.%7"/>
      <w:lvlJc w:val="left"/>
      <w:pPr>
        <w:ind w:left="6300" w:hanging="1440"/>
      </w:pPr>
    </w:lvl>
    <w:lvl w:ilvl="7">
      <w:start w:val="1"/>
      <w:numFmt w:val="decimal"/>
      <w:lvlText w:val="%1.%2.%3.%4.%5.%6.%7.%8"/>
      <w:lvlJc w:val="left"/>
      <w:pPr>
        <w:ind w:left="7110" w:hanging="1440"/>
      </w:pPr>
    </w:lvl>
    <w:lvl w:ilvl="8">
      <w:start w:val="1"/>
      <w:numFmt w:val="decimal"/>
      <w:lvlText w:val="%1.%2.%3.%4.%5.%6.%7.%8.%9"/>
      <w:lvlJc w:val="left"/>
      <w:pPr>
        <w:ind w:left="8280" w:hanging="1800"/>
      </w:pPr>
    </w:lvl>
  </w:abstractNum>
  <w:abstractNum w:abstractNumId="4" w15:restartNumberingAfterBreak="0">
    <w:nsid w:val="4D8C43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431B96"/>
    <w:multiLevelType w:val="multilevel"/>
    <w:tmpl w:val="88080B30"/>
    <w:lvl w:ilvl="0">
      <w:start w:val="1"/>
      <w:numFmt w:val="decimal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8FF76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040C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B1FB4"/>
    <w:multiLevelType w:val="hybridMultilevel"/>
    <w:tmpl w:val="D1B223D4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60CE7C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562FFA"/>
    <w:multiLevelType w:val="hybridMultilevel"/>
    <w:tmpl w:val="92BA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00074"/>
    <w:multiLevelType w:val="hybridMultilevel"/>
    <w:tmpl w:val="1624E744"/>
    <w:lvl w:ilvl="0" w:tplc="87567D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6A0E"/>
    <w:multiLevelType w:val="hybridMultilevel"/>
    <w:tmpl w:val="DB54BC02"/>
    <w:lvl w:ilvl="0" w:tplc="87567D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04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A527ED"/>
    <w:multiLevelType w:val="hybridMultilevel"/>
    <w:tmpl w:val="EA5C8DC4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88802393">
    <w:abstractNumId w:val="11"/>
  </w:num>
  <w:num w:numId="2" w16cid:durableId="728958911">
    <w:abstractNumId w:val="10"/>
  </w:num>
  <w:num w:numId="3" w16cid:durableId="552423323">
    <w:abstractNumId w:val="12"/>
  </w:num>
  <w:num w:numId="4" w16cid:durableId="108817999">
    <w:abstractNumId w:val="5"/>
  </w:num>
  <w:num w:numId="5" w16cid:durableId="893465066">
    <w:abstractNumId w:val="5"/>
    <w:lvlOverride w:ilvl="0">
      <w:lvl w:ilvl="0">
        <w:start w:val="1"/>
        <w:numFmt w:val="decimal"/>
        <w:lvlText w:val="%1."/>
        <w:lvlJc w:val="right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402826965">
    <w:abstractNumId w:val="1"/>
  </w:num>
  <w:num w:numId="7" w16cid:durableId="604728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687676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9431950">
    <w:abstractNumId w:val="3"/>
  </w:num>
  <w:num w:numId="10" w16cid:durableId="1647855122">
    <w:abstractNumId w:val="0"/>
  </w:num>
  <w:num w:numId="11" w16cid:durableId="519200905">
    <w:abstractNumId w:val="8"/>
  </w:num>
  <w:num w:numId="12" w16cid:durableId="1202285167">
    <w:abstractNumId w:val="9"/>
  </w:num>
  <w:num w:numId="13" w16cid:durableId="1204948114">
    <w:abstractNumId w:val="14"/>
  </w:num>
  <w:num w:numId="14" w16cid:durableId="1797018147">
    <w:abstractNumId w:val="7"/>
  </w:num>
  <w:num w:numId="15" w16cid:durableId="1026759519">
    <w:abstractNumId w:val="6"/>
  </w:num>
  <w:num w:numId="16" w16cid:durableId="1507018320">
    <w:abstractNumId w:val="2"/>
  </w:num>
  <w:num w:numId="17" w16cid:durableId="473064777">
    <w:abstractNumId w:val="13"/>
  </w:num>
  <w:num w:numId="18" w16cid:durableId="1683123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5B"/>
    <w:rsid w:val="0000117E"/>
    <w:rsid w:val="00002C5B"/>
    <w:rsid w:val="00005EA5"/>
    <w:rsid w:val="0002720B"/>
    <w:rsid w:val="000426F4"/>
    <w:rsid w:val="00043D15"/>
    <w:rsid w:val="00044255"/>
    <w:rsid w:val="0004639A"/>
    <w:rsid w:val="00054963"/>
    <w:rsid w:val="0006054E"/>
    <w:rsid w:val="00062385"/>
    <w:rsid w:val="000765BE"/>
    <w:rsid w:val="00086C52"/>
    <w:rsid w:val="0009197E"/>
    <w:rsid w:val="000A1C10"/>
    <w:rsid w:val="000A3242"/>
    <w:rsid w:val="000A7D4F"/>
    <w:rsid w:val="000B2F29"/>
    <w:rsid w:val="000B7454"/>
    <w:rsid w:val="000B7C63"/>
    <w:rsid w:val="000C0CF8"/>
    <w:rsid w:val="000C3584"/>
    <w:rsid w:val="000C77FB"/>
    <w:rsid w:val="000D2B46"/>
    <w:rsid w:val="000D3E73"/>
    <w:rsid w:val="000D4E57"/>
    <w:rsid w:val="000F04A1"/>
    <w:rsid w:val="000F0EA3"/>
    <w:rsid w:val="000F4100"/>
    <w:rsid w:val="0010041F"/>
    <w:rsid w:val="001038D4"/>
    <w:rsid w:val="00105080"/>
    <w:rsid w:val="0010786D"/>
    <w:rsid w:val="00111FE3"/>
    <w:rsid w:val="00117901"/>
    <w:rsid w:val="00122542"/>
    <w:rsid w:val="0012378A"/>
    <w:rsid w:val="001254C4"/>
    <w:rsid w:val="001376C5"/>
    <w:rsid w:val="00144023"/>
    <w:rsid w:val="00150D23"/>
    <w:rsid w:val="001605F4"/>
    <w:rsid w:val="00163EA0"/>
    <w:rsid w:val="00171A83"/>
    <w:rsid w:val="001819AE"/>
    <w:rsid w:val="00182418"/>
    <w:rsid w:val="0019617A"/>
    <w:rsid w:val="00197063"/>
    <w:rsid w:val="00197F13"/>
    <w:rsid w:val="001B17C0"/>
    <w:rsid w:val="001B332A"/>
    <w:rsid w:val="001B3EC1"/>
    <w:rsid w:val="001C3493"/>
    <w:rsid w:val="001C5DC2"/>
    <w:rsid w:val="001C6058"/>
    <w:rsid w:val="001C6DFC"/>
    <w:rsid w:val="001C7D34"/>
    <w:rsid w:val="001C7F5B"/>
    <w:rsid w:val="001D1C81"/>
    <w:rsid w:val="001D235F"/>
    <w:rsid w:val="001D2CFC"/>
    <w:rsid w:val="001D479D"/>
    <w:rsid w:val="001D5D51"/>
    <w:rsid w:val="001D6445"/>
    <w:rsid w:val="001E0725"/>
    <w:rsid w:val="001E4E2C"/>
    <w:rsid w:val="001E639C"/>
    <w:rsid w:val="001E6C58"/>
    <w:rsid w:val="001F481D"/>
    <w:rsid w:val="001F559A"/>
    <w:rsid w:val="001F6778"/>
    <w:rsid w:val="00201169"/>
    <w:rsid w:val="00201304"/>
    <w:rsid w:val="0020790A"/>
    <w:rsid w:val="00207CD6"/>
    <w:rsid w:val="0021198D"/>
    <w:rsid w:val="00212CB9"/>
    <w:rsid w:val="0021374E"/>
    <w:rsid w:val="00224218"/>
    <w:rsid w:val="002352D9"/>
    <w:rsid w:val="002366B5"/>
    <w:rsid w:val="00237F05"/>
    <w:rsid w:val="002453BC"/>
    <w:rsid w:val="002511E5"/>
    <w:rsid w:val="002525E6"/>
    <w:rsid w:val="00260962"/>
    <w:rsid w:val="0026201E"/>
    <w:rsid w:val="00262DA5"/>
    <w:rsid w:val="00266704"/>
    <w:rsid w:val="0028237C"/>
    <w:rsid w:val="00283FFF"/>
    <w:rsid w:val="0028780B"/>
    <w:rsid w:val="00291F8B"/>
    <w:rsid w:val="00293F40"/>
    <w:rsid w:val="002A0BA7"/>
    <w:rsid w:val="002A2FF3"/>
    <w:rsid w:val="002A37D3"/>
    <w:rsid w:val="002B16D6"/>
    <w:rsid w:val="002B17E1"/>
    <w:rsid w:val="002B4A63"/>
    <w:rsid w:val="002B7290"/>
    <w:rsid w:val="002C53AA"/>
    <w:rsid w:val="002D2F0F"/>
    <w:rsid w:val="002D6F29"/>
    <w:rsid w:val="002E2EC1"/>
    <w:rsid w:val="002E78B1"/>
    <w:rsid w:val="002F051A"/>
    <w:rsid w:val="002F44B2"/>
    <w:rsid w:val="0030077F"/>
    <w:rsid w:val="00300EF3"/>
    <w:rsid w:val="003011C4"/>
    <w:rsid w:val="003022AE"/>
    <w:rsid w:val="00303BFA"/>
    <w:rsid w:val="0031691C"/>
    <w:rsid w:val="00317366"/>
    <w:rsid w:val="0032346A"/>
    <w:rsid w:val="003238C5"/>
    <w:rsid w:val="00330CF0"/>
    <w:rsid w:val="00337953"/>
    <w:rsid w:val="0035398D"/>
    <w:rsid w:val="00360260"/>
    <w:rsid w:val="00361408"/>
    <w:rsid w:val="00362CA7"/>
    <w:rsid w:val="00362EF0"/>
    <w:rsid w:val="003674D8"/>
    <w:rsid w:val="00372D3B"/>
    <w:rsid w:val="003730B8"/>
    <w:rsid w:val="00373DFC"/>
    <w:rsid w:val="003841B6"/>
    <w:rsid w:val="00385175"/>
    <w:rsid w:val="0038780E"/>
    <w:rsid w:val="0038791E"/>
    <w:rsid w:val="00393AB5"/>
    <w:rsid w:val="00393D47"/>
    <w:rsid w:val="0039541F"/>
    <w:rsid w:val="003A2D2E"/>
    <w:rsid w:val="003A41CF"/>
    <w:rsid w:val="003A5E7A"/>
    <w:rsid w:val="003A725B"/>
    <w:rsid w:val="003B5D80"/>
    <w:rsid w:val="003C50F7"/>
    <w:rsid w:val="003D03B2"/>
    <w:rsid w:val="003D3717"/>
    <w:rsid w:val="003D38DE"/>
    <w:rsid w:val="003D58DA"/>
    <w:rsid w:val="003E0E2F"/>
    <w:rsid w:val="003E3C35"/>
    <w:rsid w:val="003E6D57"/>
    <w:rsid w:val="003E74D6"/>
    <w:rsid w:val="003F1966"/>
    <w:rsid w:val="003F381F"/>
    <w:rsid w:val="003F47B3"/>
    <w:rsid w:val="003F5028"/>
    <w:rsid w:val="003F6038"/>
    <w:rsid w:val="004067CC"/>
    <w:rsid w:val="00413916"/>
    <w:rsid w:val="00423AFF"/>
    <w:rsid w:val="00423D85"/>
    <w:rsid w:val="0043201D"/>
    <w:rsid w:val="00432B5D"/>
    <w:rsid w:val="0043388C"/>
    <w:rsid w:val="00436DD8"/>
    <w:rsid w:val="00437700"/>
    <w:rsid w:val="00456E90"/>
    <w:rsid w:val="004677F5"/>
    <w:rsid w:val="00493515"/>
    <w:rsid w:val="004949B4"/>
    <w:rsid w:val="00497E25"/>
    <w:rsid w:val="004A1BBE"/>
    <w:rsid w:val="004A2211"/>
    <w:rsid w:val="004B560D"/>
    <w:rsid w:val="004B6AED"/>
    <w:rsid w:val="004C241C"/>
    <w:rsid w:val="004C24DC"/>
    <w:rsid w:val="004C252C"/>
    <w:rsid w:val="004C573A"/>
    <w:rsid w:val="004C5BAE"/>
    <w:rsid w:val="004C5F21"/>
    <w:rsid w:val="004D110F"/>
    <w:rsid w:val="004D3394"/>
    <w:rsid w:val="004D536F"/>
    <w:rsid w:val="004D6140"/>
    <w:rsid w:val="004E27D9"/>
    <w:rsid w:val="004F4C65"/>
    <w:rsid w:val="00506BD4"/>
    <w:rsid w:val="00513694"/>
    <w:rsid w:val="0051555F"/>
    <w:rsid w:val="00517242"/>
    <w:rsid w:val="005214E8"/>
    <w:rsid w:val="00521F1E"/>
    <w:rsid w:val="00523423"/>
    <w:rsid w:val="00523BFC"/>
    <w:rsid w:val="00527305"/>
    <w:rsid w:val="005274C8"/>
    <w:rsid w:val="00530A2D"/>
    <w:rsid w:val="00532AD5"/>
    <w:rsid w:val="005334E6"/>
    <w:rsid w:val="005418FF"/>
    <w:rsid w:val="005464DC"/>
    <w:rsid w:val="0055152C"/>
    <w:rsid w:val="00553277"/>
    <w:rsid w:val="00555AA1"/>
    <w:rsid w:val="00556A15"/>
    <w:rsid w:val="00560FA6"/>
    <w:rsid w:val="005643ED"/>
    <w:rsid w:val="00564E7E"/>
    <w:rsid w:val="005773F2"/>
    <w:rsid w:val="00577E92"/>
    <w:rsid w:val="00585EB3"/>
    <w:rsid w:val="00586E82"/>
    <w:rsid w:val="0058797E"/>
    <w:rsid w:val="00590B0C"/>
    <w:rsid w:val="0059501C"/>
    <w:rsid w:val="005A1970"/>
    <w:rsid w:val="005A1E2E"/>
    <w:rsid w:val="005A678E"/>
    <w:rsid w:val="005A7984"/>
    <w:rsid w:val="005B08BA"/>
    <w:rsid w:val="005B143A"/>
    <w:rsid w:val="005B2907"/>
    <w:rsid w:val="005B5EFE"/>
    <w:rsid w:val="005B62B9"/>
    <w:rsid w:val="005C2CCE"/>
    <w:rsid w:val="005C35FE"/>
    <w:rsid w:val="005C3CB5"/>
    <w:rsid w:val="005D702D"/>
    <w:rsid w:val="005E110E"/>
    <w:rsid w:val="005E1ECF"/>
    <w:rsid w:val="005F26B2"/>
    <w:rsid w:val="005F3B04"/>
    <w:rsid w:val="005F70CC"/>
    <w:rsid w:val="005F765B"/>
    <w:rsid w:val="006035E3"/>
    <w:rsid w:val="00606ACD"/>
    <w:rsid w:val="00611717"/>
    <w:rsid w:val="006129CB"/>
    <w:rsid w:val="0061749A"/>
    <w:rsid w:val="00624474"/>
    <w:rsid w:val="00636767"/>
    <w:rsid w:val="00644928"/>
    <w:rsid w:val="00644C47"/>
    <w:rsid w:val="00653AFE"/>
    <w:rsid w:val="00653B55"/>
    <w:rsid w:val="00654EDE"/>
    <w:rsid w:val="0065773E"/>
    <w:rsid w:val="0066784B"/>
    <w:rsid w:val="00671DCA"/>
    <w:rsid w:val="00672E7D"/>
    <w:rsid w:val="006750FC"/>
    <w:rsid w:val="006809E9"/>
    <w:rsid w:val="006873C9"/>
    <w:rsid w:val="00687404"/>
    <w:rsid w:val="00697FC8"/>
    <w:rsid w:val="006A5C12"/>
    <w:rsid w:val="006B0E3C"/>
    <w:rsid w:val="006B0E97"/>
    <w:rsid w:val="006B3138"/>
    <w:rsid w:val="006B56D0"/>
    <w:rsid w:val="006B7475"/>
    <w:rsid w:val="006C1D37"/>
    <w:rsid w:val="006C2070"/>
    <w:rsid w:val="006C4C5C"/>
    <w:rsid w:val="006C4E96"/>
    <w:rsid w:val="006C60CF"/>
    <w:rsid w:val="006D2454"/>
    <w:rsid w:val="006D2C9C"/>
    <w:rsid w:val="006D2EFB"/>
    <w:rsid w:val="006E41ED"/>
    <w:rsid w:val="006E7A27"/>
    <w:rsid w:val="006F321E"/>
    <w:rsid w:val="006F3DA2"/>
    <w:rsid w:val="006F40DC"/>
    <w:rsid w:val="006F4602"/>
    <w:rsid w:val="0071372E"/>
    <w:rsid w:val="00715848"/>
    <w:rsid w:val="007163CA"/>
    <w:rsid w:val="007242C7"/>
    <w:rsid w:val="00725062"/>
    <w:rsid w:val="0072554C"/>
    <w:rsid w:val="007267E2"/>
    <w:rsid w:val="00732886"/>
    <w:rsid w:val="0073426C"/>
    <w:rsid w:val="00736628"/>
    <w:rsid w:val="00745D1F"/>
    <w:rsid w:val="00751C0E"/>
    <w:rsid w:val="0075568A"/>
    <w:rsid w:val="007559F6"/>
    <w:rsid w:val="00770902"/>
    <w:rsid w:val="007735C4"/>
    <w:rsid w:val="007831E0"/>
    <w:rsid w:val="0078499D"/>
    <w:rsid w:val="00791B20"/>
    <w:rsid w:val="00794936"/>
    <w:rsid w:val="00797A34"/>
    <w:rsid w:val="007B1B8E"/>
    <w:rsid w:val="007B1E74"/>
    <w:rsid w:val="007B44FE"/>
    <w:rsid w:val="007C174F"/>
    <w:rsid w:val="007C2DB6"/>
    <w:rsid w:val="007C34A3"/>
    <w:rsid w:val="007C60BB"/>
    <w:rsid w:val="007D26AB"/>
    <w:rsid w:val="007D5637"/>
    <w:rsid w:val="007D59D2"/>
    <w:rsid w:val="007E03FE"/>
    <w:rsid w:val="007E29BD"/>
    <w:rsid w:val="007E7E31"/>
    <w:rsid w:val="007F1B09"/>
    <w:rsid w:val="00800971"/>
    <w:rsid w:val="00801FB1"/>
    <w:rsid w:val="008128ED"/>
    <w:rsid w:val="00812DA2"/>
    <w:rsid w:val="00813DA8"/>
    <w:rsid w:val="00823B09"/>
    <w:rsid w:val="00827778"/>
    <w:rsid w:val="00840214"/>
    <w:rsid w:val="00842FAE"/>
    <w:rsid w:val="00847CEE"/>
    <w:rsid w:val="00847F65"/>
    <w:rsid w:val="008502A1"/>
    <w:rsid w:val="00854D57"/>
    <w:rsid w:val="00855426"/>
    <w:rsid w:val="0085647C"/>
    <w:rsid w:val="00856542"/>
    <w:rsid w:val="00860678"/>
    <w:rsid w:val="00860E3F"/>
    <w:rsid w:val="008613F0"/>
    <w:rsid w:val="00870AFA"/>
    <w:rsid w:val="0088085A"/>
    <w:rsid w:val="00884803"/>
    <w:rsid w:val="00886D38"/>
    <w:rsid w:val="00890C79"/>
    <w:rsid w:val="00895E62"/>
    <w:rsid w:val="008A1FFC"/>
    <w:rsid w:val="008A6691"/>
    <w:rsid w:val="008A681D"/>
    <w:rsid w:val="008B06DA"/>
    <w:rsid w:val="008B3382"/>
    <w:rsid w:val="008B497D"/>
    <w:rsid w:val="008B4C16"/>
    <w:rsid w:val="008C31A0"/>
    <w:rsid w:val="008C6020"/>
    <w:rsid w:val="008D40A9"/>
    <w:rsid w:val="008D469C"/>
    <w:rsid w:val="008E0B77"/>
    <w:rsid w:val="008E3B01"/>
    <w:rsid w:val="008E3C72"/>
    <w:rsid w:val="008E53CC"/>
    <w:rsid w:val="008E78FB"/>
    <w:rsid w:val="008F0237"/>
    <w:rsid w:val="008F238D"/>
    <w:rsid w:val="008F2B3C"/>
    <w:rsid w:val="008F54FA"/>
    <w:rsid w:val="008F6951"/>
    <w:rsid w:val="0090133A"/>
    <w:rsid w:val="00906206"/>
    <w:rsid w:val="0091089F"/>
    <w:rsid w:val="00911D05"/>
    <w:rsid w:val="00917619"/>
    <w:rsid w:val="00917CD8"/>
    <w:rsid w:val="00923CCD"/>
    <w:rsid w:val="00930B3B"/>
    <w:rsid w:val="00932D30"/>
    <w:rsid w:val="00936547"/>
    <w:rsid w:val="009413B3"/>
    <w:rsid w:val="009431E1"/>
    <w:rsid w:val="009444AB"/>
    <w:rsid w:val="00947DBC"/>
    <w:rsid w:val="0095171A"/>
    <w:rsid w:val="00954F45"/>
    <w:rsid w:val="0095515C"/>
    <w:rsid w:val="009555BC"/>
    <w:rsid w:val="00957D06"/>
    <w:rsid w:val="009634FF"/>
    <w:rsid w:val="00963C64"/>
    <w:rsid w:val="00970CA7"/>
    <w:rsid w:val="00971EB3"/>
    <w:rsid w:val="00976CFD"/>
    <w:rsid w:val="00976FD6"/>
    <w:rsid w:val="009808A0"/>
    <w:rsid w:val="00982C14"/>
    <w:rsid w:val="0099447E"/>
    <w:rsid w:val="009A2FBC"/>
    <w:rsid w:val="009A737E"/>
    <w:rsid w:val="009B54EC"/>
    <w:rsid w:val="009C1062"/>
    <w:rsid w:val="009C32BF"/>
    <w:rsid w:val="009C6CCD"/>
    <w:rsid w:val="009D5B20"/>
    <w:rsid w:val="009D74F3"/>
    <w:rsid w:val="009E008D"/>
    <w:rsid w:val="009E10EB"/>
    <w:rsid w:val="009E1261"/>
    <w:rsid w:val="009E2CC4"/>
    <w:rsid w:val="009E3342"/>
    <w:rsid w:val="009F6548"/>
    <w:rsid w:val="00A02F06"/>
    <w:rsid w:val="00A04C0B"/>
    <w:rsid w:val="00A105E2"/>
    <w:rsid w:val="00A2287F"/>
    <w:rsid w:val="00A30796"/>
    <w:rsid w:val="00A311E6"/>
    <w:rsid w:val="00A34694"/>
    <w:rsid w:val="00A37A28"/>
    <w:rsid w:val="00A42339"/>
    <w:rsid w:val="00A515F5"/>
    <w:rsid w:val="00A52C3C"/>
    <w:rsid w:val="00A52EF4"/>
    <w:rsid w:val="00A56B40"/>
    <w:rsid w:val="00A61FDD"/>
    <w:rsid w:val="00A65B99"/>
    <w:rsid w:val="00A66662"/>
    <w:rsid w:val="00A80D8E"/>
    <w:rsid w:val="00A8199A"/>
    <w:rsid w:val="00A84861"/>
    <w:rsid w:val="00A868AA"/>
    <w:rsid w:val="00A92E67"/>
    <w:rsid w:val="00A94554"/>
    <w:rsid w:val="00A976A4"/>
    <w:rsid w:val="00A97EDA"/>
    <w:rsid w:val="00AA3219"/>
    <w:rsid w:val="00AA4840"/>
    <w:rsid w:val="00AA61A4"/>
    <w:rsid w:val="00AA6CD3"/>
    <w:rsid w:val="00AB37FA"/>
    <w:rsid w:val="00AB6DFC"/>
    <w:rsid w:val="00AB7F70"/>
    <w:rsid w:val="00AC1919"/>
    <w:rsid w:val="00AC6581"/>
    <w:rsid w:val="00AD6326"/>
    <w:rsid w:val="00AD6A5D"/>
    <w:rsid w:val="00AE0825"/>
    <w:rsid w:val="00AE1101"/>
    <w:rsid w:val="00AE3132"/>
    <w:rsid w:val="00AE6FA0"/>
    <w:rsid w:val="00AE7A0A"/>
    <w:rsid w:val="00AF5B5C"/>
    <w:rsid w:val="00AF6FA7"/>
    <w:rsid w:val="00B132C4"/>
    <w:rsid w:val="00B15FF4"/>
    <w:rsid w:val="00B228BB"/>
    <w:rsid w:val="00B269EC"/>
    <w:rsid w:val="00B331BC"/>
    <w:rsid w:val="00B34D91"/>
    <w:rsid w:val="00B42AB3"/>
    <w:rsid w:val="00B45CF6"/>
    <w:rsid w:val="00B5272E"/>
    <w:rsid w:val="00B52FCA"/>
    <w:rsid w:val="00B54EDB"/>
    <w:rsid w:val="00B55A4A"/>
    <w:rsid w:val="00B67D11"/>
    <w:rsid w:val="00B7473E"/>
    <w:rsid w:val="00B819F9"/>
    <w:rsid w:val="00B84575"/>
    <w:rsid w:val="00B84AE0"/>
    <w:rsid w:val="00B85A10"/>
    <w:rsid w:val="00B94852"/>
    <w:rsid w:val="00B950A6"/>
    <w:rsid w:val="00BA66C9"/>
    <w:rsid w:val="00BA6A11"/>
    <w:rsid w:val="00BA70D6"/>
    <w:rsid w:val="00BB43AD"/>
    <w:rsid w:val="00BC0D27"/>
    <w:rsid w:val="00BD01F2"/>
    <w:rsid w:val="00BD0991"/>
    <w:rsid w:val="00BD0FDD"/>
    <w:rsid w:val="00BD7D17"/>
    <w:rsid w:val="00BE3672"/>
    <w:rsid w:val="00BE6374"/>
    <w:rsid w:val="00BE7590"/>
    <w:rsid w:val="00BF0AA8"/>
    <w:rsid w:val="00BF4326"/>
    <w:rsid w:val="00C10AA5"/>
    <w:rsid w:val="00C15190"/>
    <w:rsid w:val="00C15BE1"/>
    <w:rsid w:val="00C21AD3"/>
    <w:rsid w:val="00C26D70"/>
    <w:rsid w:val="00C31CBD"/>
    <w:rsid w:val="00C34457"/>
    <w:rsid w:val="00C36CD7"/>
    <w:rsid w:val="00C44CB5"/>
    <w:rsid w:val="00C44DF0"/>
    <w:rsid w:val="00C4648A"/>
    <w:rsid w:val="00C47ECF"/>
    <w:rsid w:val="00C515C7"/>
    <w:rsid w:val="00C54537"/>
    <w:rsid w:val="00C54671"/>
    <w:rsid w:val="00C55CDE"/>
    <w:rsid w:val="00C75C9A"/>
    <w:rsid w:val="00C76C3F"/>
    <w:rsid w:val="00C93B99"/>
    <w:rsid w:val="00C96BBD"/>
    <w:rsid w:val="00CB04D1"/>
    <w:rsid w:val="00CB6CC9"/>
    <w:rsid w:val="00CC0387"/>
    <w:rsid w:val="00CC5AB8"/>
    <w:rsid w:val="00CC6D34"/>
    <w:rsid w:val="00CE1B77"/>
    <w:rsid w:val="00CE1D5D"/>
    <w:rsid w:val="00CE7FB0"/>
    <w:rsid w:val="00CF0214"/>
    <w:rsid w:val="00CF25E3"/>
    <w:rsid w:val="00CF7446"/>
    <w:rsid w:val="00D01D05"/>
    <w:rsid w:val="00D11C03"/>
    <w:rsid w:val="00D16594"/>
    <w:rsid w:val="00D2325B"/>
    <w:rsid w:val="00D26156"/>
    <w:rsid w:val="00D3071B"/>
    <w:rsid w:val="00D34E67"/>
    <w:rsid w:val="00D35109"/>
    <w:rsid w:val="00D35C1B"/>
    <w:rsid w:val="00D37332"/>
    <w:rsid w:val="00D45D93"/>
    <w:rsid w:val="00D5638E"/>
    <w:rsid w:val="00D60006"/>
    <w:rsid w:val="00D61A92"/>
    <w:rsid w:val="00D629DE"/>
    <w:rsid w:val="00D66E84"/>
    <w:rsid w:val="00D67600"/>
    <w:rsid w:val="00D7263B"/>
    <w:rsid w:val="00D7305F"/>
    <w:rsid w:val="00D77EFC"/>
    <w:rsid w:val="00D876B0"/>
    <w:rsid w:val="00D932CD"/>
    <w:rsid w:val="00DA7B7C"/>
    <w:rsid w:val="00DB1F4C"/>
    <w:rsid w:val="00DB64DB"/>
    <w:rsid w:val="00DC115E"/>
    <w:rsid w:val="00DC4143"/>
    <w:rsid w:val="00DC59EE"/>
    <w:rsid w:val="00DD1771"/>
    <w:rsid w:val="00DD28F8"/>
    <w:rsid w:val="00DE2C30"/>
    <w:rsid w:val="00DE34C6"/>
    <w:rsid w:val="00DE63D1"/>
    <w:rsid w:val="00E05CBC"/>
    <w:rsid w:val="00E12CE1"/>
    <w:rsid w:val="00E14425"/>
    <w:rsid w:val="00E25072"/>
    <w:rsid w:val="00E25C97"/>
    <w:rsid w:val="00E445C0"/>
    <w:rsid w:val="00E54088"/>
    <w:rsid w:val="00E60E09"/>
    <w:rsid w:val="00E62216"/>
    <w:rsid w:val="00E64D3D"/>
    <w:rsid w:val="00E707EE"/>
    <w:rsid w:val="00E8703C"/>
    <w:rsid w:val="00E9201F"/>
    <w:rsid w:val="00E93A78"/>
    <w:rsid w:val="00E95166"/>
    <w:rsid w:val="00EA2284"/>
    <w:rsid w:val="00EB1EAE"/>
    <w:rsid w:val="00EB49F1"/>
    <w:rsid w:val="00EB676A"/>
    <w:rsid w:val="00EC482D"/>
    <w:rsid w:val="00EC76D7"/>
    <w:rsid w:val="00ED13CE"/>
    <w:rsid w:val="00ED19A7"/>
    <w:rsid w:val="00ED3410"/>
    <w:rsid w:val="00ED705A"/>
    <w:rsid w:val="00ED70F1"/>
    <w:rsid w:val="00EE16B0"/>
    <w:rsid w:val="00EE16C3"/>
    <w:rsid w:val="00EE2667"/>
    <w:rsid w:val="00EE2AF4"/>
    <w:rsid w:val="00EE3916"/>
    <w:rsid w:val="00EE3E2B"/>
    <w:rsid w:val="00EF3321"/>
    <w:rsid w:val="00EF4EA0"/>
    <w:rsid w:val="00EF7942"/>
    <w:rsid w:val="00F04086"/>
    <w:rsid w:val="00F112F6"/>
    <w:rsid w:val="00F11E6D"/>
    <w:rsid w:val="00F13CDD"/>
    <w:rsid w:val="00F13FFF"/>
    <w:rsid w:val="00F16399"/>
    <w:rsid w:val="00F20B02"/>
    <w:rsid w:val="00F23B5B"/>
    <w:rsid w:val="00F26E79"/>
    <w:rsid w:val="00F30A50"/>
    <w:rsid w:val="00F316A7"/>
    <w:rsid w:val="00F340B0"/>
    <w:rsid w:val="00F37B05"/>
    <w:rsid w:val="00F421B3"/>
    <w:rsid w:val="00F43327"/>
    <w:rsid w:val="00F4786F"/>
    <w:rsid w:val="00F515EC"/>
    <w:rsid w:val="00F51CDB"/>
    <w:rsid w:val="00F5388A"/>
    <w:rsid w:val="00F544BB"/>
    <w:rsid w:val="00F57022"/>
    <w:rsid w:val="00F614D5"/>
    <w:rsid w:val="00F66309"/>
    <w:rsid w:val="00F71504"/>
    <w:rsid w:val="00F743C2"/>
    <w:rsid w:val="00F8637A"/>
    <w:rsid w:val="00F9173F"/>
    <w:rsid w:val="00F95D44"/>
    <w:rsid w:val="00F95ED2"/>
    <w:rsid w:val="00FA16BA"/>
    <w:rsid w:val="00FA39FE"/>
    <w:rsid w:val="00FA47C1"/>
    <w:rsid w:val="00FB0D45"/>
    <w:rsid w:val="00FB7E81"/>
    <w:rsid w:val="00FB7FFE"/>
    <w:rsid w:val="00FC52D7"/>
    <w:rsid w:val="00FC6FB7"/>
    <w:rsid w:val="00FD2E8C"/>
    <w:rsid w:val="00FD4C4D"/>
    <w:rsid w:val="00FD6C70"/>
    <w:rsid w:val="00FE182A"/>
    <w:rsid w:val="00FE1A32"/>
    <w:rsid w:val="00FE45CE"/>
    <w:rsid w:val="00FE505A"/>
    <w:rsid w:val="00FF1440"/>
    <w:rsid w:val="00FF452E"/>
    <w:rsid w:val="00FF6C6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62D0"/>
  <w15:docId w15:val="{7B7E4988-D3AF-4654-ABDD-C5880492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F0F"/>
    <w:pPr>
      <w:tabs>
        <w:tab w:val="center" w:pos="4680"/>
        <w:tab w:val="right" w:pos="9360"/>
      </w:tabs>
      <w:spacing w:after="0" w:line="240" w:lineRule="auto"/>
      <w:jc w:val="center"/>
    </w:pPr>
    <w:rPr>
      <w:rFonts w:ascii="Palatino Linotype" w:hAnsi="Palatino Linotype"/>
      <w:b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D2F0F"/>
    <w:rPr>
      <w:rFonts w:ascii="Palatino Linotype" w:hAnsi="Palatino Linotype"/>
      <w:b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3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FF"/>
  </w:style>
  <w:style w:type="paragraph" w:styleId="BalloonText">
    <w:name w:val="Balloon Text"/>
    <w:basedOn w:val="Normal"/>
    <w:link w:val="BalloonTextChar"/>
    <w:uiPriority w:val="99"/>
    <w:semiHidden/>
    <w:unhideWhenUsed/>
    <w:rsid w:val="00F1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0CF"/>
    <w:pPr>
      <w:ind w:left="720"/>
      <w:contextualSpacing/>
    </w:pPr>
  </w:style>
  <w:style w:type="table" w:styleId="TableGrid">
    <w:name w:val="Table Grid"/>
    <w:basedOn w:val="TableNormal"/>
    <w:uiPriority w:val="59"/>
    <w:rsid w:val="004B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7E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B3E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Local\Microsoft\Windows\INetCache\Content.Outlook\4N6QI2JF\SCPL%20Master%20form%20(Officer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SCPL Master form (Officers).dotx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Lynn Pease - President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Blevins</dc:creator>
  <cp:lastModifiedBy>Helen Conley</cp:lastModifiedBy>
  <cp:revision>2</cp:revision>
  <cp:lastPrinted>2026-01-17T20:36:00Z</cp:lastPrinted>
  <dcterms:created xsi:type="dcterms:W3CDTF">2026-01-30T19:52:00Z</dcterms:created>
  <dcterms:modified xsi:type="dcterms:W3CDTF">2026-01-30T19:52:00Z</dcterms:modified>
</cp:coreProperties>
</file>